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83" w:rsidRDefault="00DC3383" w:rsidP="005F23BE">
      <w:pPr>
        <w:spacing w:after="0" w:line="288" w:lineRule="auto"/>
        <w:rPr>
          <w:rFonts w:ascii="Arial" w:hAnsi="Arial" w:cs="Arial"/>
        </w:rPr>
      </w:pPr>
    </w:p>
    <w:p w:rsidR="002D2545" w:rsidRDefault="002D2545" w:rsidP="005F23BE">
      <w:pPr>
        <w:spacing w:after="0" w:line="288" w:lineRule="auto"/>
        <w:rPr>
          <w:rFonts w:ascii="Arial" w:hAnsi="Arial" w:cs="Arial"/>
        </w:rPr>
      </w:pPr>
    </w:p>
    <w:p w:rsidR="005923B3" w:rsidRDefault="005923B3" w:rsidP="005F23BE">
      <w:pPr>
        <w:spacing w:after="0" w:line="288" w:lineRule="auto"/>
        <w:rPr>
          <w:rFonts w:ascii="Arial" w:hAnsi="Arial" w:cs="Arial"/>
        </w:rPr>
      </w:pPr>
    </w:p>
    <w:p w:rsidR="009B4170" w:rsidRPr="009B4170" w:rsidRDefault="009B4170" w:rsidP="0017164A">
      <w:pPr>
        <w:spacing w:after="0" w:line="288" w:lineRule="auto"/>
        <w:rPr>
          <w:rFonts w:ascii="Arial" w:hAnsi="Arial" w:cs="Arial"/>
          <w:sz w:val="28"/>
          <w:szCs w:val="28"/>
          <w:lang w:val="en-US"/>
        </w:rPr>
      </w:pPr>
      <w:r w:rsidRPr="009B4170">
        <w:rPr>
          <w:rFonts w:ascii="Arial" w:hAnsi="Arial" w:cs="Arial"/>
          <w:sz w:val="28"/>
          <w:szCs w:val="28"/>
          <w:lang w:val="en-US"/>
        </w:rPr>
        <w:t xml:space="preserve">Application for the </w:t>
      </w:r>
      <w:r w:rsidR="0017164A">
        <w:rPr>
          <w:rFonts w:ascii="Arial" w:hAnsi="Arial" w:cs="Arial"/>
          <w:b/>
          <w:sz w:val="28"/>
          <w:szCs w:val="28"/>
          <w:lang w:val="en-US"/>
        </w:rPr>
        <w:t xml:space="preserve">EVS program </w:t>
      </w:r>
      <w:r w:rsidR="0017164A" w:rsidRPr="0017164A">
        <w:rPr>
          <w:rFonts w:ascii="Arial" w:hAnsi="Arial" w:cs="Arial"/>
          <w:sz w:val="28"/>
          <w:szCs w:val="28"/>
          <w:lang w:val="en-US"/>
        </w:rPr>
        <w:t>(European Voluntary Service)</w:t>
      </w:r>
      <w:r w:rsidR="00E45D7D">
        <w:rPr>
          <w:rFonts w:ascii="Arial" w:hAnsi="Arial" w:cs="Arial"/>
          <w:sz w:val="28"/>
          <w:szCs w:val="28"/>
          <w:lang w:val="en-US"/>
        </w:rPr>
        <w:t xml:space="preserve"> in Switzerland</w:t>
      </w:r>
    </w:p>
    <w:p w:rsidR="009B4170" w:rsidRDefault="009B4170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C435AD" w:rsidRPr="009B4170" w:rsidRDefault="00C435AD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C435AD" w:rsidRPr="003933B9" w:rsidRDefault="00CC545F" w:rsidP="005F23BE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Your s</w:t>
      </w:r>
      <w:r w:rsidR="00C435AD" w:rsidRPr="003933B9">
        <w:rPr>
          <w:rFonts w:ascii="Arial" w:hAnsi="Arial" w:cs="Arial"/>
          <w:b/>
        </w:rPr>
        <w:t>ending organisation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801"/>
        <w:gridCol w:w="283"/>
      </w:tblGrid>
      <w:tr w:rsidR="00C435AD" w:rsidRPr="000D2652" w:rsidTr="003725A7">
        <w:tc>
          <w:tcPr>
            <w:tcW w:w="4606" w:type="dxa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Name:</w:t>
            </w:r>
            <w:r w:rsidR="00450C7E">
              <w:rPr>
                <w:rFonts w:ascii="Arial" w:hAnsi="Arial" w:cs="Arial"/>
              </w:rPr>
              <w:t xml:space="preserve">     </w:t>
            </w:r>
            <w:bookmarkStart w:id="0" w:name="Text7"/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5141" w:type="dxa"/>
            <w:gridSpan w:val="2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EI-Number</w:t>
            </w:r>
            <w:r w:rsidR="006D0DE9">
              <w:rPr>
                <w:rFonts w:ascii="Arial" w:hAnsi="Arial" w:cs="Arial"/>
              </w:rPr>
              <w:t>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C435AD" w:rsidRPr="000D2652" w:rsidTr="003725A7">
        <w:tc>
          <w:tcPr>
            <w:tcW w:w="9464" w:type="dxa"/>
            <w:gridSpan w:val="2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Address:</w:t>
            </w:r>
            <w:r w:rsidR="00450C7E">
              <w:rPr>
                <w:rFonts w:ascii="Arial" w:hAnsi="Arial"/>
                <w:b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C435AD" w:rsidRPr="000D2652" w:rsidTr="003725A7">
        <w:tc>
          <w:tcPr>
            <w:tcW w:w="4606" w:type="dxa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Phone:</w:t>
            </w:r>
            <w:r w:rsidR="00450C7E">
              <w:rPr>
                <w:rFonts w:ascii="Arial" w:hAnsi="Arial"/>
                <w:b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1" w:type="dxa"/>
            <w:gridSpan w:val="2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Fax: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C435AD" w:rsidRPr="000D2652" w:rsidTr="003725A7">
        <w:tc>
          <w:tcPr>
            <w:tcW w:w="4606" w:type="dxa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E-Mail: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1" w:type="dxa"/>
            <w:gridSpan w:val="2"/>
          </w:tcPr>
          <w:p w:rsidR="00C435AD" w:rsidRPr="00450C7E" w:rsidRDefault="00C435AD" w:rsidP="000D2652">
            <w:pPr>
              <w:spacing w:after="0" w:line="288" w:lineRule="auto"/>
            </w:pPr>
            <w:r w:rsidRPr="000D2652">
              <w:rPr>
                <w:rFonts w:ascii="Arial" w:hAnsi="Arial" w:cs="Arial"/>
              </w:rPr>
              <w:t>Skype: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C435AD" w:rsidRPr="000D2652" w:rsidTr="003725A7">
        <w:tc>
          <w:tcPr>
            <w:tcW w:w="9464" w:type="dxa"/>
            <w:gridSpan w:val="2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Contact person: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 w:rsidRPr="006D0DE9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6D0DE9">
              <w:rPr>
                <w:rFonts w:ascii="Arial" w:hAnsi="Arial"/>
                <w:b/>
              </w:rPr>
              <w:instrText xml:space="preserve"> FORMTEXT </w:instrText>
            </w:r>
            <w:r w:rsidR="00552782" w:rsidRPr="006D0DE9">
              <w:rPr>
                <w:rFonts w:ascii="Arial" w:hAnsi="Arial"/>
                <w:b/>
              </w:rPr>
            </w:r>
            <w:r w:rsidR="00552782" w:rsidRPr="006D0DE9">
              <w:rPr>
                <w:rFonts w:ascii="Arial" w:hAnsi="Arial"/>
                <w:b/>
              </w:rPr>
              <w:fldChar w:fldCharType="separate"/>
            </w:r>
            <w:r w:rsidR="00450C7E" w:rsidRPr="006D0DE9">
              <w:rPr>
                <w:rFonts w:ascii="Arial" w:hAnsi="Arial"/>
                <w:b/>
                <w:noProof/>
              </w:rPr>
              <w:t> </w:t>
            </w:r>
            <w:r w:rsidR="00450C7E" w:rsidRPr="006D0DE9">
              <w:rPr>
                <w:rFonts w:ascii="Arial" w:hAnsi="Arial"/>
                <w:b/>
                <w:noProof/>
              </w:rPr>
              <w:t> </w:t>
            </w:r>
            <w:r w:rsidR="00450C7E" w:rsidRPr="006D0DE9">
              <w:rPr>
                <w:rFonts w:ascii="Arial" w:hAnsi="Arial"/>
                <w:b/>
                <w:noProof/>
              </w:rPr>
              <w:t> </w:t>
            </w:r>
            <w:r w:rsidR="00450C7E" w:rsidRPr="006D0DE9">
              <w:rPr>
                <w:rFonts w:ascii="Arial" w:hAnsi="Arial"/>
                <w:b/>
                <w:noProof/>
              </w:rPr>
              <w:t> </w:t>
            </w:r>
            <w:r w:rsidR="00450C7E" w:rsidRPr="006D0DE9">
              <w:rPr>
                <w:rFonts w:ascii="Arial" w:hAnsi="Arial"/>
                <w:b/>
                <w:noProof/>
              </w:rPr>
              <w:t> </w:t>
            </w:r>
            <w:r w:rsidR="00552782" w:rsidRPr="006D0DE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</w:tcPr>
          <w:p w:rsidR="00C435AD" w:rsidRPr="000D2652" w:rsidRDefault="00C435AD" w:rsidP="000D2652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</w:tbl>
    <w:p w:rsidR="00C435AD" w:rsidRDefault="00C435AD" w:rsidP="005F23BE">
      <w:pPr>
        <w:spacing w:after="0" w:line="288" w:lineRule="auto"/>
        <w:rPr>
          <w:rFonts w:ascii="Arial" w:hAnsi="Arial" w:cs="Arial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 xml:space="preserve">Hosting organisation – which project </w:t>
      </w:r>
      <w:r w:rsidR="004274B6">
        <w:rPr>
          <w:rFonts w:ascii="Arial" w:hAnsi="Arial" w:cs="Arial"/>
          <w:b/>
          <w:lang w:val="en-US"/>
        </w:rPr>
        <w:t>would you like to participate</w:t>
      </w:r>
      <w:r w:rsidRPr="00230352">
        <w:rPr>
          <w:rFonts w:ascii="Arial" w:hAnsi="Arial" w:cs="Arial"/>
          <w:b/>
          <w:lang w:val="en-US"/>
        </w:rPr>
        <w:t xml:space="preserve"> in?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933B9" w:rsidRPr="000D2652" w:rsidTr="003725A7"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EI-Number: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3933B9" w:rsidRPr="00E45D7D" w:rsidTr="003725A7">
        <w:tc>
          <w:tcPr>
            <w:tcW w:w="9747" w:type="dxa"/>
          </w:tcPr>
          <w:p w:rsidR="003933B9" w:rsidRPr="000D2652" w:rsidRDefault="003933B9" w:rsidP="00450C7E">
            <w:pPr>
              <w:spacing w:after="0" w:line="288" w:lineRule="auto"/>
              <w:jc w:val="both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 xml:space="preserve">Name of the </w:t>
            </w:r>
            <w:r w:rsidR="004274B6">
              <w:rPr>
                <w:rFonts w:ascii="Arial" w:hAnsi="Arial" w:cs="Arial"/>
                <w:lang w:val="en-US"/>
              </w:rPr>
              <w:t xml:space="preserve">hosting </w:t>
            </w:r>
            <w:r w:rsidRPr="000D2652">
              <w:rPr>
                <w:rFonts w:ascii="Arial" w:hAnsi="Arial" w:cs="Arial"/>
                <w:lang w:val="en-US"/>
              </w:rPr>
              <w:t>project: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4274B6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3933B9" w:rsidRPr="00E45D7D" w:rsidTr="003725A7">
        <w:tc>
          <w:tcPr>
            <w:tcW w:w="9747" w:type="dxa"/>
          </w:tcPr>
          <w:p w:rsidR="003933B9" w:rsidRPr="000D2652" w:rsidRDefault="006D0DE9" w:rsidP="00450C7E">
            <w:pPr>
              <w:spacing w:after="0" w:line="28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can you start the project</w:t>
            </w:r>
            <w:r w:rsidR="003933B9" w:rsidRPr="000D2652">
              <w:rPr>
                <w:rFonts w:ascii="Arial" w:hAnsi="Arial" w:cs="Arial"/>
                <w:lang w:val="en-US"/>
              </w:rPr>
              <w:t>?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6D0DE9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3933B9" w:rsidRPr="00E45D7D" w:rsidTr="003725A7">
        <w:tc>
          <w:tcPr>
            <w:tcW w:w="9747" w:type="dxa"/>
          </w:tcPr>
          <w:p w:rsidR="003933B9" w:rsidRPr="000D2652" w:rsidRDefault="004274B6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h</w:t>
            </w:r>
            <w:r w:rsidR="003933B9" w:rsidRPr="000D2652">
              <w:rPr>
                <w:rFonts w:ascii="Arial" w:hAnsi="Arial" w:cs="Arial"/>
                <w:lang w:val="en-US"/>
              </w:rPr>
              <w:t>ow many months can you participate?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450C7E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</w:tbl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EF0EB7" w:rsidRPr="003933B9" w:rsidRDefault="00EF0EB7" w:rsidP="005F23BE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Curriculum Vitae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EF0EB7" w:rsidRPr="000D2652" w:rsidTr="003725A7">
        <w:tc>
          <w:tcPr>
            <w:tcW w:w="7621" w:type="dxa"/>
          </w:tcPr>
          <w:p w:rsidR="00EF0EB7" w:rsidRPr="000D2652" w:rsidRDefault="008231E1" w:rsidP="000D2652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6350</wp:posOffset>
                      </wp:positionV>
                      <wp:extent cx="1066800" cy="1366520"/>
                      <wp:effectExtent l="10795" t="5080" r="8255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6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3BE" w:rsidRDefault="005F23BE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  <w:p w:rsidR="005F23BE" w:rsidRDefault="00C90BE6" w:rsidP="00EF0EB7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65pt;margin-top:.5pt;width:84pt;height:10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">
                      <v:textbox>
                        <w:txbxContent>
                          <w:p w:rsidR="005F23BE" w:rsidRDefault="005F23B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5F23BE" w:rsidRDefault="00C90BE6" w:rsidP="00EF0EB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EB7" w:rsidRPr="000D2652">
              <w:rPr>
                <w:rFonts w:ascii="Arial" w:hAnsi="Arial" w:cs="Arial"/>
              </w:rPr>
              <w:t>Last name:</w:t>
            </w:r>
            <w:r w:rsidR="003F34EB" w:rsidRPr="000D2652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First name: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Address: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Postal code &amp; City: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Country: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E-Mail: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Phone number: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</w:tbl>
    <w:p w:rsidR="00EF0EB7" w:rsidRPr="003933B9" w:rsidRDefault="00EF0EB7" w:rsidP="005F23BE">
      <w:pPr>
        <w:spacing w:after="0" w:line="288" w:lineRule="auto"/>
        <w:rPr>
          <w:rFonts w:ascii="Arial" w:hAnsi="Arial" w:cs="Arial"/>
        </w:rPr>
      </w:pPr>
    </w:p>
    <w:p w:rsidR="00CC545F" w:rsidRPr="003933B9" w:rsidRDefault="00EF0EB7" w:rsidP="005F23BE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Personal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083"/>
      </w:tblGrid>
      <w:tr w:rsidR="00CC545F" w:rsidRPr="000D2652" w:rsidTr="003725A7">
        <w:tc>
          <w:tcPr>
            <w:tcW w:w="4606" w:type="dxa"/>
          </w:tcPr>
          <w:p w:rsidR="00CC545F" w:rsidRPr="000D2652" w:rsidRDefault="00CC545F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Gender: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1" w:type="dxa"/>
          </w:tcPr>
          <w:p w:rsidR="00CC545F" w:rsidRPr="000D2652" w:rsidRDefault="00CC545F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Nationality:</w:t>
            </w:r>
            <w:r w:rsidR="00450C7E">
              <w:rPr>
                <w:rFonts w:ascii="Arial" w:hAnsi="Arial" w:cs="Arial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</w:tr>
      <w:tr w:rsidR="00CC545F" w:rsidRPr="00E45D7D" w:rsidTr="003725A7">
        <w:tc>
          <w:tcPr>
            <w:tcW w:w="4606" w:type="dxa"/>
          </w:tcPr>
          <w:p w:rsidR="001A1391" w:rsidRDefault="00CC545F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1A1391">
              <w:rPr>
                <w:rFonts w:ascii="Arial" w:hAnsi="Arial" w:cs="Arial"/>
                <w:lang w:val="en-US"/>
              </w:rPr>
              <w:t>Date of birth:</w:t>
            </w:r>
            <w:r w:rsidR="00450C7E" w:rsidRPr="001A1391">
              <w:rPr>
                <w:rFonts w:ascii="Arial" w:hAnsi="Arial" w:cs="Arial"/>
                <w:lang w:val="en-US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1A1391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  <w:r w:rsidR="001A1391" w:rsidRPr="001A1391">
              <w:rPr>
                <w:rFonts w:ascii="Arial" w:hAnsi="Arial" w:cs="Arial"/>
                <w:lang w:val="en-US"/>
              </w:rPr>
              <w:t xml:space="preserve"> </w:t>
            </w:r>
          </w:p>
          <w:p w:rsidR="001A1391" w:rsidRPr="00E45D7D" w:rsidRDefault="001A1391" w:rsidP="000D2652">
            <w:pPr>
              <w:spacing w:after="0" w:line="288" w:lineRule="auto"/>
              <w:rPr>
                <w:rFonts w:ascii="Arial" w:hAnsi="Arial"/>
                <w:b/>
                <w:lang w:val="en-US"/>
              </w:rPr>
            </w:pPr>
            <w:r w:rsidRPr="001A1391">
              <w:rPr>
                <w:rFonts w:ascii="Arial" w:hAnsi="Arial" w:cs="Arial"/>
                <w:lang w:val="en-US"/>
              </w:rPr>
              <w:t xml:space="preserve">Passeport number: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1391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  <w:p w:rsidR="001A1391" w:rsidRPr="001A1391" w:rsidRDefault="001A1391" w:rsidP="000D2652">
            <w:pPr>
              <w:spacing w:after="0" w:line="288" w:lineRule="auto"/>
              <w:rPr>
                <w:rFonts w:ascii="Arial" w:hAnsi="Arial"/>
                <w:b/>
              </w:rPr>
            </w:pPr>
            <w:r w:rsidRPr="001A1391">
              <w:rPr>
                <w:rFonts w:ascii="Arial" w:hAnsi="Arial"/>
              </w:rPr>
              <w:t>Date of expire:</w:t>
            </w:r>
            <w:r>
              <w:rPr>
                <w:rFonts w:ascii="Arial" w:hAnsi="Arial"/>
                <w:b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1391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1" w:type="dxa"/>
          </w:tcPr>
          <w:p w:rsidR="001A1391" w:rsidRPr="00E45D7D" w:rsidRDefault="00CC545F" w:rsidP="000D2652">
            <w:pPr>
              <w:spacing w:after="0" w:line="288" w:lineRule="auto"/>
              <w:rPr>
                <w:rFonts w:ascii="Arial" w:hAnsi="Arial"/>
                <w:b/>
                <w:lang w:val="en-US"/>
              </w:rPr>
            </w:pPr>
            <w:r w:rsidRPr="00E45D7D">
              <w:rPr>
                <w:rFonts w:ascii="Arial" w:hAnsi="Arial" w:cs="Arial"/>
                <w:lang w:val="en-US"/>
              </w:rPr>
              <w:t>Place of birth</w:t>
            </w:r>
            <w:r w:rsidR="00450C7E" w:rsidRPr="00E45D7D">
              <w:rPr>
                <w:rFonts w:ascii="Arial" w:hAnsi="Arial" w:cs="Arial"/>
                <w:lang w:val="en-US"/>
              </w:rPr>
              <w:t xml:space="preserve">: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E45D7D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  <w:p w:rsidR="00E45D7D" w:rsidRPr="00E45D7D" w:rsidRDefault="001A1391" w:rsidP="000D2652">
            <w:pPr>
              <w:spacing w:after="0" w:line="288" w:lineRule="auto"/>
              <w:rPr>
                <w:rFonts w:ascii="Arial" w:hAnsi="Arial"/>
                <w:b/>
                <w:lang w:val="en-US"/>
              </w:rPr>
            </w:pPr>
            <w:r w:rsidRPr="00E45D7D">
              <w:rPr>
                <w:rFonts w:ascii="Arial" w:hAnsi="Arial"/>
                <w:lang w:val="en-US"/>
              </w:rPr>
              <w:t>Date of issue:</w:t>
            </w:r>
            <w:r w:rsidRPr="00E45D7D">
              <w:rPr>
                <w:rFonts w:ascii="Arial" w:hAnsi="Arial"/>
                <w:b/>
                <w:lang w:val="en-US"/>
              </w:rPr>
              <w:t xml:space="preserve"> </w:t>
            </w:r>
            <w:r w:rsidR="00552782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5D7D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552782">
              <w:rPr>
                <w:rFonts w:ascii="Arial" w:hAnsi="Arial"/>
                <w:b/>
              </w:rPr>
            </w:r>
            <w:r w:rsidR="0055278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552782">
              <w:rPr>
                <w:rFonts w:ascii="Arial" w:hAnsi="Arial"/>
                <w:b/>
              </w:rPr>
              <w:fldChar w:fldCharType="end"/>
            </w:r>
          </w:p>
          <w:p w:rsidR="00E45D7D" w:rsidRPr="00E45D7D" w:rsidRDefault="00E45D7D" w:rsidP="000D2652">
            <w:pPr>
              <w:spacing w:after="0" w:line="288" w:lineRule="auto"/>
              <w:rPr>
                <w:rFonts w:ascii="Arial" w:hAnsi="Arial"/>
                <w:lang w:val="en-US"/>
              </w:rPr>
            </w:pPr>
            <w:r w:rsidRPr="00E45D7D">
              <w:rPr>
                <w:rFonts w:ascii="Arial" w:hAnsi="Arial"/>
                <w:lang w:val="en-US"/>
              </w:rPr>
              <w:t>Marital status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5D7D">
              <w:rPr>
                <w:rFonts w:ascii="Arial" w:hAnsi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 w:rsidRPr="00E45D7D">
              <w:rPr>
                <w:rFonts w:ascii="Arial" w:hAnsi="Arial"/>
                <w:lang w:val="en-US"/>
              </w:rPr>
              <w:t xml:space="preserve"> </w:t>
            </w:r>
          </w:p>
        </w:tc>
      </w:tr>
    </w:tbl>
    <w:p w:rsidR="00EF0EB7" w:rsidRPr="00E45D7D" w:rsidRDefault="001A1391" w:rsidP="005F23BE">
      <w:pPr>
        <w:spacing w:after="0" w:line="288" w:lineRule="auto"/>
        <w:rPr>
          <w:rFonts w:ascii="Arial" w:hAnsi="Arial" w:cs="Arial"/>
          <w:lang w:val="en-US"/>
        </w:rPr>
      </w:pPr>
      <w:r w:rsidRPr="00E45D7D">
        <w:rPr>
          <w:rFonts w:ascii="Arial" w:hAnsi="Arial"/>
          <w:b/>
          <w:lang w:val="en-US"/>
        </w:rPr>
        <w:tab/>
      </w:r>
      <w:r w:rsidRPr="00E45D7D">
        <w:rPr>
          <w:rFonts w:ascii="Arial" w:hAnsi="Arial"/>
          <w:b/>
          <w:lang w:val="en-US"/>
        </w:rPr>
        <w:tab/>
      </w:r>
      <w:r w:rsidRPr="00E45D7D">
        <w:rPr>
          <w:rFonts w:ascii="Arial" w:hAnsi="Arial"/>
          <w:b/>
          <w:lang w:val="en-US"/>
        </w:rPr>
        <w:tab/>
      </w:r>
      <w:r w:rsidRPr="00E45D7D">
        <w:rPr>
          <w:rFonts w:ascii="Arial" w:hAnsi="Arial"/>
          <w:b/>
          <w:lang w:val="en-US"/>
        </w:rPr>
        <w:tab/>
      </w:r>
    </w:p>
    <w:p w:rsidR="005923B3" w:rsidRPr="00E45D7D" w:rsidRDefault="005923B3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423167" w:rsidRPr="003933B9" w:rsidRDefault="00423167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Person to contact in case of emergency (Name, addresse, phone and E-Mail)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23167" w:rsidRPr="00E45D7D" w:rsidTr="000D2652">
        <w:trPr>
          <w:trHeight w:val="1373"/>
        </w:trPr>
        <w:tc>
          <w:tcPr>
            <w:tcW w:w="9747" w:type="dxa"/>
          </w:tcPr>
          <w:p w:rsidR="00423167" w:rsidRPr="000D2652" w:rsidRDefault="00423167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423167" w:rsidRDefault="00423167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E6222" w:rsidRDefault="002E6222" w:rsidP="005F23BE">
      <w:pPr>
        <w:spacing w:after="0" w:line="28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column"/>
      </w:r>
    </w:p>
    <w:p w:rsidR="002D2545" w:rsidRPr="002D2545" w:rsidRDefault="002D2545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D2545">
        <w:rPr>
          <w:rFonts w:ascii="Arial" w:hAnsi="Arial" w:cs="Arial"/>
          <w:b/>
          <w:lang w:val="en-US"/>
        </w:rPr>
        <w:t>Your language skills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3"/>
        <w:gridCol w:w="1127"/>
        <w:gridCol w:w="989"/>
        <w:gridCol w:w="1126"/>
        <w:gridCol w:w="1263"/>
      </w:tblGrid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i/>
                <w:lang w:val="en-US"/>
              </w:rPr>
            </w:pPr>
            <w:r w:rsidRPr="000D2652">
              <w:rPr>
                <w:rFonts w:ascii="Arial" w:hAnsi="Arial" w:cs="Arial"/>
                <w:i/>
                <w:lang w:val="en-US"/>
              </w:rPr>
              <w:t>Language</w:t>
            </w:r>
            <w:r w:rsidR="009A3C9C" w:rsidRPr="000D2652">
              <w:rPr>
                <w:rFonts w:ascii="Arial" w:hAnsi="Arial" w:cs="Arial"/>
                <w:i/>
                <w:lang w:val="en-US"/>
              </w:rPr>
              <w:t xml:space="preserve"> (mark by “</w:t>
            </w:r>
            <w:r w:rsidR="009A3C9C" w:rsidRPr="000D2652">
              <w:rPr>
                <w:rFonts w:ascii="Arial" w:hAnsi="Arial" w:cs="Arial"/>
                <w:b/>
                <w:lang w:val="en-US"/>
              </w:rPr>
              <w:t>x</w:t>
            </w:r>
            <w:r w:rsidR="009A3C9C" w:rsidRPr="000D2652">
              <w:rPr>
                <w:rFonts w:ascii="Arial" w:hAnsi="Arial" w:cs="Arial"/>
                <w:i/>
                <w:lang w:val="en-US"/>
              </w:rPr>
              <w:t>”)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Native</w:t>
            </w: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Fluent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Basic</w:t>
            </w: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German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Others, please specify: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D2545" w:rsidRDefault="002D2545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D2545" w:rsidRPr="003933B9" w:rsidRDefault="002D2545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EF0EB7" w:rsidRPr="003933B9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briefly describe your educational background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933B9" w:rsidRPr="00E45D7D" w:rsidTr="000D2652">
        <w:trPr>
          <w:trHeight w:val="1442"/>
        </w:trPr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3933B9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work experience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933B9" w:rsidRPr="00E45D7D" w:rsidTr="000D2652">
        <w:trPr>
          <w:trHeight w:val="1485"/>
        </w:trPr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3933B9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volunteer experiences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933B9" w:rsidRPr="00E45D7D" w:rsidTr="000D2652">
        <w:trPr>
          <w:trHeight w:val="1501"/>
        </w:trPr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your hobbies?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30352" w:rsidRPr="000D2652" w:rsidTr="000D2652">
        <w:trPr>
          <w:trHeight w:val="1220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How would you describe your personality? Your strengths and weaknesses?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30352" w:rsidRPr="000D2652" w:rsidTr="000D2652">
        <w:trPr>
          <w:trHeight w:val="1472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E6222" w:rsidRDefault="002E6222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E45D7D" w:rsidRDefault="00E45D7D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the knowledge and skills you can give / share during the EVS experience?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30352" w:rsidRPr="00E45D7D" w:rsidTr="000D2652">
        <w:trPr>
          <w:trHeight w:val="1378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knowledge and skills do you hope to gain during your EVS experience?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30352" w:rsidRPr="00E45D7D" w:rsidTr="000D2652">
        <w:trPr>
          <w:trHeight w:val="1342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30352" w:rsidRPr="00230352" w:rsidRDefault="00230352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 xml:space="preserve">Which </w:t>
      </w:r>
      <w:r w:rsidR="00BB6E8D">
        <w:rPr>
          <w:rFonts w:ascii="Arial" w:hAnsi="Arial" w:cs="Arial"/>
          <w:b/>
          <w:lang w:val="en-US"/>
        </w:rPr>
        <w:t>difficulties</w:t>
      </w:r>
      <w:r w:rsidRPr="00230352">
        <w:rPr>
          <w:rFonts w:ascii="Arial" w:hAnsi="Arial" w:cs="Arial"/>
          <w:b/>
          <w:lang w:val="en-US"/>
        </w:rPr>
        <w:t xml:space="preserve"> do you think you could encounter during your stay abroad?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30352" w:rsidRPr="00E45D7D" w:rsidTr="000D2652">
        <w:trPr>
          <w:trHeight w:val="1513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C9382A" w:rsidRPr="00C9382A" w:rsidRDefault="00C9382A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C9382A">
        <w:rPr>
          <w:rFonts w:ascii="Arial" w:hAnsi="Arial" w:cs="Arial"/>
          <w:b/>
          <w:lang w:val="en-US"/>
        </w:rPr>
        <w:t>What are your future plans after the voluntary service with EVS?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9382A" w:rsidRPr="00E45D7D" w:rsidTr="000D2652">
        <w:trPr>
          <w:trHeight w:val="1351"/>
        </w:trPr>
        <w:tc>
          <w:tcPr>
            <w:tcW w:w="9747" w:type="dxa"/>
          </w:tcPr>
          <w:p w:rsidR="00C9382A" w:rsidRPr="000D2652" w:rsidRDefault="00C9382A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C9382A" w:rsidRDefault="00C9382A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30352" w:rsidRDefault="009B535D" w:rsidP="009B535D">
      <w:pPr>
        <w:spacing w:after="0" w:line="288" w:lineRule="auto"/>
        <w:rPr>
          <w:rFonts w:ascii="Arial" w:hAnsi="Arial" w:cs="Arial"/>
          <w:lang w:val="en-US"/>
        </w:rPr>
      </w:pPr>
      <w:r w:rsidRPr="009B535D">
        <w:rPr>
          <w:rFonts w:ascii="Arial" w:hAnsi="Arial" w:cs="Arial"/>
          <w:sz w:val="18"/>
          <w:szCs w:val="18"/>
          <w:lang w:val="en-US"/>
        </w:rPr>
        <w:t>mark by “</w:t>
      </w:r>
      <w:r w:rsidRPr="009B535D">
        <w:rPr>
          <w:rFonts w:ascii="Arial" w:hAnsi="Arial" w:cs="Arial"/>
          <w:b/>
          <w:lang w:val="en-US"/>
        </w:rPr>
        <w:t>x</w:t>
      </w:r>
      <w:r w:rsidRPr="009B535D">
        <w:rPr>
          <w:rFonts w:ascii="Arial" w:hAnsi="Arial" w:cs="Arial"/>
          <w:sz w:val="18"/>
          <w:szCs w:val="18"/>
          <w:lang w:val="en-US"/>
        </w:rPr>
        <w:t>”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</w:t>
      </w:r>
      <w:r w:rsidR="00230352">
        <w:rPr>
          <w:rFonts w:ascii="Arial" w:hAnsi="Arial" w:cs="Arial"/>
          <w:lang w:val="en-US"/>
        </w:rPr>
        <w:t>Yes</w:t>
      </w:r>
      <w:r w:rsidR="0023035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</w:t>
      </w:r>
      <w:r w:rsidR="00230352">
        <w:rPr>
          <w:rFonts w:ascii="Arial" w:hAnsi="Arial" w:cs="Arial"/>
          <w:lang w:val="en-US"/>
        </w:rPr>
        <w:t>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230352" w:rsidRPr="00E45D7D" w:rsidTr="000D2652">
        <w:tc>
          <w:tcPr>
            <w:tcW w:w="6204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have special needs (medical conditions, handicaps)?</w:t>
            </w:r>
          </w:p>
        </w:tc>
        <w:tc>
          <w:tcPr>
            <w:tcW w:w="155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230352" w:rsidRPr="00E45D7D" w:rsidTr="000D2652">
        <w:tc>
          <w:tcPr>
            <w:tcW w:w="6204" w:type="dxa"/>
          </w:tcPr>
          <w:p w:rsidR="00230352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need to take any kind of medication?</w:t>
            </w:r>
          </w:p>
        </w:tc>
        <w:tc>
          <w:tcPr>
            <w:tcW w:w="155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C130E3" w:rsidRPr="00E45D7D" w:rsidTr="000D2652">
        <w:tc>
          <w:tcPr>
            <w:tcW w:w="6204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have any allergies (pets, food, etc.)?</w:t>
            </w:r>
          </w:p>
        </w:tc>
        <w:tc>
          <w:tcPr>
            <w:tcW w:w="155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C130E3" w:rsidRPr="00E45D7D" w:rsidTr="000D2652">
        <w:tc>
          <w:tcPr>
            <w:tcW w:w="6204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 xml:space="preserve">Do you </w:t>
            </w:r>
            <w:r w:rsidR="006D0DE9">
              <w:rPr>
                <w:rFonts w:ascii="Arial" w:hAnsi="Arial" w:cs="Arial"/>
                <w:lang w:val="en-US"/>
              </w:rPr>
              <w:t xml:space="preserve">have </w:t>
            </w:r>
            <w:r w:rsidRPr="000D2652">
              <w:rPr>
                <w:rFonts w:ascii="Arial" w:hAnsi="Arial" w:cs="Arial"/>
                <w:lang w:val="en-US"/>
              </w:rPr>
              <w:t>special needs concerning food (vegetarian)?</w:t>
            </w:r>
          </w:p>
        </w:tc>
        <w:tc>
          <w:tcPr>
            <w:tcW w:w="155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4D3ECD" w:rsidRDefault="004D3ECD" w:rsidP="005F23BE">
      <w:pPr>
        <w:pStyle w:val="PargrafodaLista"/>
        <w:numPr>
          <w:ilvl w:val="0"/>
          <w:numId w:val="1"/>
        </w:numPr>
        <w:spacing w:after="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specify if you have answered </w:t>
      </w:r>
      <w:r w:rsidRPr="006D0DE9">
        <w:rPr>
          <w:rFonts w:ascii="Arial" w:hAnsi="Arial" w:cs="Arial"/>
          <w:b/>
          <w:lang w:val="en-US"/>
        </w:rPr>
        <w:t>yes</w:t>
      </w:r>
      <w:r>
        <w:rPr>
          <w:rFonts w:ascii="Arial" w:hAnsi="Arial" w:cs="Arial"/>
          <w:lang w:val="en-US"/>
        </w:rPr>
        <w:t xml:space="preserve"> to any of the above questions: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4D3ECD" w:rsidRPr="00E45D7D" w:rsidTr="000D2652">
        <w:trPr>
          <w:trHeight w:val="701"/>
        </w:trPr>
        <w:tc>
          <w:tcPr>
            <w:tcW w:w="9781" w:type="dxa"/>
          </w:tcPr>
          <w:p w:rsidR="004D3ECD" w:rsidRPr="000D2652" w:rsidRDefault="004D3ECD" w:rsidP="000D2652">
            <w:pPr>
              <w:pStyle w:val="PargrafodaLista"/>
              <w:spacing w:after="0" w:line="288" w:lineRule="auto"/>
              <w:ind w:left="-862"/>
              <w:rPr>
                <w:rFonts w:ascii="Arial" w:hAnsi="Arial" w:cs="Arial"/>
                <w:lang w:val="en-US"/>
              </w:rPr>
            </w:pPr>
          </w:p>
        </w:tc>
      </w:tr>
    </w:tbl>
    <w:p w:rsidR="004D3ECD" w:rsidRDefault="004D3ECD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EB3890" w:rsidRDefault="00EB3890" w:rsidP="005F23BE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EB3890" w:rsidRPr="000D2652" w:rsidTr="000D2652">
        <w:tc>
          <w:tcPr>
            <w:tcW w:w="6204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smoke?</w:t>
            </w:r>
          </w:p>
        </w:tc>
        <w:tc>
          <w:tcPr>
            <w:tcW w:w="155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EB3890" w:rsidRPr="00E45D7D" w:rsidTr="000D2652">
        <w:tc>
          <w:tcPr>
            <w:tcW w:w="6204" w:type="dxa"/>
          </w:tcPr>
          <w:p w:rsidR="00EB3890" w:rsidRPr="000D2652" w:rsidRDefault="000D0DEE" w:rsidP="001A1391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living situation is with a host family. Are you motivated to share your daily life with them and to </w:t>
            </w:r>
            <w:r w:rsidR="001A1391">
              <w:rPr>
                <w:rFonts w:ascii="Arial" w:hAnsi="Arial" w:cs="Arial"/>
                <w:lang w:val="en-US"/>
              </w:rPr>
              <w:t>integrate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5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EB3890" w:rsidRPr="00E45D7D" w:rsidTr="000D2652">
        <w:tc>
          <w:tcPr>
            <w:tcW w:w="6204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hold a driver’s license?</w:t>
            </w:r>
          </w:p>
        </w:tc>
        <w:tc>
          <w:tcPr>
            <w:tcW w:w="155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A1391" w:rsidRDefault="001A1391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E45D7D" w:rsidRDefault="00E45D7D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2D2545" w:rsidRPr="00B472AB" w:rsidRDefault="002D2545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B472AB">
        <w:rPr>
          <w:rFonts w:ascii="Arial" w:hAnsi="Arial" w:cs="Arial"/>
          <w:b/>
          <w:lang w:val="en-US"/>
        </w:rPr>
        <w:t>Please describe carefully your motivation for the specific project you have chosen: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D2545" w:rsidRPr="00E45D7D" w:rsidTr="000D2652">
        <w:trPr>
          <w:trHeight w:val="11435"/>
        </w:trPr>
        <w:tc>
          <w:tcPr>
            <w:tcW w:w="9212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Pr="00230352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describe carefully your motivation to live with a host family</w:t>
      </w:r>
      <w:r w:rsidRPr="00230352">
        <w:rPr>
          <w:rFonts w:ascii="Arial" w:hAnsi="Arial" w:cs="Arial"/>
          <w:b/>
          <w:lang w:val="en-US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A1391" w:rsidRPr="00E45D7D" w:rsidTr="001A1391">
        <w:trPr>
          <w:trHeight w:val="2616"/>
        </w:trPr>
        <w:tc>
          <w:tcPr>
            <w:tcW w:w="9747" w:type="dxa"/>
          </w:tcPr>
          <w:p w:rsidR="001A1391" w:rsidRPr="000D2652" w:rsidRDefault="001A1391" w:rsidP="0078039E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A1391" w:rsidRDefault="001A1391" w:rsidP="001A1391">
      <w:pPr>
        <w:spacing w:after="0" w:line="288" w:lineRule="auto"/>
        <w:rPr>
          <w:rFonts w:ascii="Arial" w:hAnsi="Arial" w:cs="Arial"/>
          <w:lang w:val="en-US"/>
        </w:rPr>
      </w:pPr>
    </w:p>
    <w:p w:rsidR="002D2545" w:rsidRPr="00EB3890" w:rsidRDefault="002D2545" w:rsidP="005F23BE">
      <w:pPr>
        <w:spacing w:after="0" w:line="288" w:lineRule="auto"/>
        <w:rPr>
          <w:rFonts w:ascii="Arial" w:hAnsi="Arial" w:cs="Arial"/>
          <w:lang w:val="en-US"/>
        </w:rPr>
      </w:pPr>
    </w:p>
    <w:sectPr w:rsidR="002D2545" w:rsidRPr="00EB3890" w:rsidSect="005F2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EE" w:rsidRDefault="000D0DEE" w:rsidP="00C435AD">
      <w:pPr>
        <w:spacing w:after="0" w:line="240" w:lineRule="auto"/>
      </w:pPr>
      <w:r>
        <w:separator/>
      </w:r>
    </w:p>
  </w:endnote>
  <w:endnote w:type="continuationSeparator" w:id="0">
    <w:p w:rsidR="000D0DEE" w:rsidRDefault="000D0DEE" w:rsidP="00C4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E1" w:rsidRDefault="008231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BE" w:rsidRDefault="008231E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130E3" w:rsidRDefault="00C130E3" w:rsidP="00E45D7D">
    <w:pPr>
      <w:pStyle w:val="Rodap"/>
      <w:jc w:val="center"/>
    </w:pPr>
  </w:p>
  <w:p w:rsidR="00C130E3" w:rsidRPr="001A1391" w:rsidRDefault="00C130E3" w:rsidP="00E45D7D">
    <w:pPr>
      <w:pStyle w:val="Rodap"/>
      <w:jc w:val="center"/>
      <w:rPr>
        <w:rFonts w:ascii="Arial" w:hAnsi="Arial" w:cs="Arial"/>
        <w:sz w:val="20"/>
        <w:szCs w:val="2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E1" w:rsidRDefault="008231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EE" w:rsidRDefault="000D0DEE" w:rsidP="00C435AD">
      <w:pPr>
        <w:spacing w:after="0" w:line="240" w:lineRule="auto"/>
      </w:pPr>
      <w:r>
        <w:separator/>
      </w:r>
    </w:p>
  </w:footnote>
  <w:footnote w:type="continuationSeparator" w:id="0">
    <w:p w:rsidR="000D0DEE" w:rsidRDefault="000D0DEE" w:rsidP="00C4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E1" w:rsidRDefault="008231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BE" w:rsidRDefault="001A1391" w:rsidP="001A1391">
    <w:pPr>
      <w:pStyle w:val="Cabealho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E1" w:rsidRDefault="008231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1263C"/>
    <w:multiLevelType w:val="hybridMultilevel"/>
    <w:tmpl w:val="3EA25766"/>
    <w:lvl w:ilvl="0" w:tplc="56E86098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54"/>
    <w:rsid w:val="00091D54"/>
    <w:rsid w:val="000D0DEE"/>
    <w:rsid w:val="000D2652"/>
    <w:rsid w:val="0017164A"/>
    <w:rsid w:val="001A1391"/>
    <w:rsid w:val="00230352"/>
    <w:rsid w:val="00285580"/>
    <w:rsid w:val="002D2545"/>
    <w:rsid w:val="002E6222"/>
    <w:rsid w:val="003725A7"/>
    <w:rsid w:val="00374530"/>
    <w:rsid w:val="003933B9"/>
    <w:rsid w:val="003F34EB"/>
    <w:rsid w:val="00423167"/>
    <w:rsid w:val="004274B6"/>
    <w:rsid w:val="00450C7E"/>
    <w:rsid w:val="004A54E0"/>
    <w:rsid w:val="004D3ECD"/>
    <w:rsid w:val="005361B9"/>
    <w:rsid w:val="00552782"/>
    <w:rsid w:val="005923B3"/>
    <w:rsid w:val="005F23BE"/>
    <w:rsid w:val="006D0DE9"/>
    <w:rsid w:val="0078572F"/>
    <w:rsid w:val="007E3D74"/>
    <w:rsid w:val="008231E1"/>
    <w:rsid w:val="009025A0"/>
    <w:rsid w:val="009A3C9C"/>
    <w:rsid w:val="009B4170"/>
    <w:rsid w:val="009B535D"/>
    <w:rsid w:val="00B472AB"/>
    <w:rsid w:val="00B729CC"/>
    <w:rsid w:val="00B83B67"/>
    <w:rsid w:val="00BB6E8D"/>
    <w:rsid w:val="00BD1C2B"/>
    <w:rsid w:val="00BE1478"/>
    <w:rsid w:val="00C130E3"/>
    <w:rsid w:val="00C435AD"/>
    <w:rsid w:val="00C90BE6"/>
    <w:rsid w:val="00C9382A"/>
    <w:rsid w:val="00CC10C9"/>
    <w:rsid w:val="00CC545F"/>
    <w:rsid w:val="00CD6AA3"/>
    <w:rsid w:val="00D02FC0"/>
    <w:rsid w:val="00DC3383"/>
    <w:rsid w:val="00E45D7D"/>
    <w:rsid w:val="00EB3890"/>
    <w:rsid w:val="00EE63F3"/>
    <w:rsid w:val="00EE7A5C"/>
    <w:rsid w:val="00EF0EB7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8D62CD9"/>
  <w15:docId w15:val="{CBB8FD59-2790-4D88-A543-6130598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3383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5AD"/>
  </w:style>
  <w:style w:type="paragraph" w:styleId="Rodap">
    <w:name w:val="footer"/>
    <w:basedOn w:val="Normal"/>
    <w:link w:val="RodapCarter"/>
    <w:uiPriority w:val="99"/>
    <w:unhideWhenUsed/>
    <w:rsid w:val="00C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5AD"/>
  </w:style>
  <w:style w:type="paragraph" w:styleId="Textodebalo">
    <w:name w:val="Balloon Text"/>
    <w:basedOn w:val="Normal"/>
    <w:link w:val="TextodebaloCarter"/>
    <w:uiPriority w:val="99"/>
    <w:semiHidden/>
    <w:unhideWhenUsed/>
    <w:rsid w:val="00C4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35A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435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D3EC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C1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blagesystem%20neu\EVS\Hosting\EVS_applic_ICYE_Switzerlan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EVS_applic_ICYE_Switzerland</Template>
  <TotalTime>0</TotalTime>
  <Pages>5</Pages>
  <Words>411</Words>
  <Characters>2223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2629</CharactersWithSpaces>
  <SharedDoc>false</SharedDoc>
  <HLinks>
    <vt:vector size="12" baseType="variant">
      <vt:variant>
        <vt:i4>4718709</vt:i4>
      </vt:variant>
      <vt:variant>
        <vt:i4>6</vt:i4>
      </vt:variant>
      <vt:variant>
        <vt:i4>0</vt:i4>
      </vt:variant>
      <vt:variant>
        <vt:i4>5</vt:i4>
      </vt:variant>
      <vt:variant>
        <vt:lpwstr>mailto:info@icye.ch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http://www.icye.ch/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ICYE</dc:creator>
  <cp:lastModifiedBy>sveenvio</cp:lastModifiedBy>
  <cp:revision>2</cp:revision>
  <dcterms:created xsi:type="dcterms:W3CDTF">2016-08-24T17:10:00Z</dcterms:created>
  <dcterms:modified xsi:type="dcterms:W3CDTF">2016-08-24T17:10:00Z</dcterms:modified>
</cp:coreProperties>
</file>