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1FBC" w14:textId="77777777" w:rsidR="006133DA" w:rsidRDefault="006133DA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14:paraId="076424CD" w14:textId="77777777" w:rsidR="006133DA" w:rsidRDefault="006133DA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14:paraId="27E4741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Personal Information </w:t>
      </w:r>
    </w:p>
    <w:p w14:paraId="0247336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008B0EF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Name: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="00E91D00">
        <w:rPr>
          <w:rFonts w:ascii="Segoe UI" w:hAnsi="Segoe UI" w:cs="Segoe UI"/>
          <w:sz w:val="22"/>
          <w:szCs w:val="22"/>
          <w:lang w:val="en-US"/>
        </w:rPr>
        <w:t xml:space="preserve">Gender: 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M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 F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Other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>: _________________</w:t>
      </w:r>
    </w:p>
    <w:p w14:paraId="71C9134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49F6B3C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Nationality: </w:t>
      </w:r>
    </w:p>
    <w:p w14:paraId="185BD0A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15607E1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Address: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Postcode:</w:t>
      </w:r>
    </w:p>
    <w:p w14:paraId="31D1457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4463BB2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 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</w:p>
    <w:p w14:paraId="410FB2D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Mobile</w:t>
      </w:r>
      <w:r w:rsidR="001439BF">
        <w:rPr>
          <w:rFonts w:ascii="Segoe UI" w:hAnsi="Segoe UI" w:cs="Segoe UI"/>
          <w:sz w:val="22"/>
          <w:szCs w:val="22"/>
          <w:lang w:val="en-US"/>
        </w:rPr>
        <w:t xml:space="preserve"> Nr.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Date of birth:</w:t>
      </w:r>
    </w:p>
    <w:p w14:paraId="124CBC9F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24ECE36D" w14:textId="77777777" w:rsidR="00422E60" w:rsidRPr="009D5052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Skype Id </w:t>
      </w:r>
      <w:r w:rsidRPr="001439BF">
        <w:rPr>
          <w:rFonts w:ascii="Segoe UI" w:hAnsi="Segoe UI" w:cs="Segoe UI"/>
          <w:sz w:val="14"/>
          <w:szCs w:val="22"/>
          <w:lang w:val="en-US"/>
        </w:rPr>
        <w:t>(if you have one)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: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</w:rPr>
        <w:t xml:space="preserve">Email: </w:t>
      </w:r>
    </w:p>
    <w:p w14:paraId="2EDD80E6" w14:textId="77777777" w:rsidR="00422E60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2A6C928" w14:textId="77777777" w:rsidR="001439BF" w:rsidRDefault="001439BF" w:rsidP="00422E60">
      <w:pPr>
        <w:pStyle w:val="Ttulo"/>
        <w:jc w:val="both"/>
        <w:rPr>
          <w:rFonts w:ascii="Segoe UI" w:hAnsi="Segoe UI" w:cs="Segoe UI"/>
          <w:b/>
          <w:sz w:val="22"/>
          <w:szCs w:val="22"/>
        </w:rPr>
      </w:pPr>
    </w:p>
    <w:p w14:paraId="537FAF97" w14:textId="7A6EC9B0" w:rsidR="00422E60" w:rsidRPr="001E7622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  <w:r w:rsidRPr="001E7622">
        <w:rPr>
          <w:rFonts w:ascii="Segoe UI" w:hAnsi="Segoe UI" w:cs="Segoe UI"/>
          <w:b/>
          <w:sz w:val="22"/>
          <w:szCs w:val="22"/>
          <w:lang w:val="pt-PT"/>
        </w:rPr>
        <w:t>Sending Organisation:</w:t>
      </w:r>
      <w:r w:rsidRPr="001E7622">
        <w:rPr>
          <w:rFonts w:ascii="Segoe UI" w:hAnsi="Segoe UI" w:cs="Segoe UI"/>
          <w:sz w:val="22"/>
          <w:szCs w:val="22"/>
          <w:lang w:val="pt-PT"/>
        </w:rPr>
        <w:t xml:space="preserve"> </w:t>
      </w:r>
      <w:r w:rsidR="001E7622" w:rsidRPr="001E7622">
        <w:rPr>
          <w:rFonts w:ascii="Segoe UI" w:hAnsi="Segoe UI" w:cs="Segoe UI"/>
          <w:sz w:val="22"/>
          <w:szCs w:val="22"/>
          <w:lang w:val="pt-PT"/>
        </w:rPr>
        <w:t>ProAtlântico-Associação Juvenil</w:t>
      </w:r>
      <w:r w:rsidRPr="001E7622">
        <w:rPr>
          <w:rFonts w:ascii="Segoe UI" w:hAnsi="Segoe UI" w:cs="Segoe UI"/>
          <w:sz w:val="22"/>
          <w:szCs w:val="22"/>
          <w:lang w:val="pt-PT"/>
        </w:rPr>
        <w:tab/>
      </w:r>
      <w:r w:rsidRPr="001E7622">
        <w:rPr>
          <w:rFonts w:ascii="Segoe UI" w:hAnsi="Segoe UI" w:cs="Segoe UI"/>
          <w:sz w:val="22"/>
          <w:szCs w:val="22"/>
          <w:lang w:val="pt-PT"/>
        </w:rPr>
        <w:tab/>
      </w:r>
      <w:r w:rsidRPr="001E7622">
        <w:rPr>
          <w:rFonts w:ascii="Segoe UI" w:hAnsi="Segoe UI" w:cs="Segoe UI"/>
          <w:sz w:val="22"/>
          <w:szCs w:val="22"/>
          <w:lang w:val="pt-PT"/>
        </w:rPr>
        <w:tab/>
        <w:t xml:space="preserve">Contact </w:t>
      </w:r>
      <w:proofErr w:type="spellStart"/>
      <w:r w:rsidRPr="001E7622">
        <w:rPr>
          <w:rFonts w:ascii="Segoe UI" w:hAnsi="Segoe UI" w:cs="Segoe UI"/>
          <w:sz w:val="22"/>
          <w:szCs w:val="22"/>
          <w:lang w:val="pt-PT"/>
        </w:rPr>
        <w:t>person</w:t>
      </w:r>
      <w:proofErr w:type="spellEnd"/>
      <w:r w:rsidRPr="001E7622">
        <w:rPr>
          <w:rFonts w:ascii="Segoe UI" w:hAnsi="Segoe UI" w:cs="Segoe UI"/>
          <w:sz w:val="22"/>
          <w:szCs w:val="22"/>
          <w:lang w:val="pt-PT"/>
        </w:rPr>
        <w:t xml:space="preserve"> / e-mail: </w:t>
      </w:r>
      <w:r w:rsidR="001E7622">
        <w:rPr>
          <w:rFonts w:ascii="Segoe UI" w:hAnsi="Segoe UI" w:cs="Segoe UI"/>
          <w:sz w:val="22"/>
          <w:szCs w:val="22"/>
          <w:lang w:val="pt-PT"/>
        </w:rPr>
        <w:t>N</w:t>
      </w:r>
      <w:r w:rsidR="001E7622" w:rsidRPr="001E7622">
        <w:rPr>
          <w:rFonts w:ascii="Segoe UI" w:hAnsi="Segoe UI" w:cs="Segoe UI"/>
          <w:sz w:val="22"/>
          <w:szCs w:val="22"/>
          <w:lang w:val="pt-PT"/>
        </w:rPr>
        <w:t>uno</w:t>
      </w:r>
      <w:r w:rsidR="001E7622">
        <w:rPr>
          <w:rFonts w:ascii="Segoe UI" w:hAnsi="Segoe UI" w:cs="Segoe UI"/>
          <w:sz w:val="22"/>
          <w:szCs w:val="22"/>
          <w:lang w:val="pt-PT"/>
        </w:rPr>
        <w:t xml:space="preserve"> Chaves – sveenvio@proatlantico.com</w:t>
      </w:r>
    </w:p>
    <w:p w14:paraId="64800634" w14:textId="77777777" w:rsidR="001439BF" w:rsidRPr="001E7622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</w:p>
    <w:p w14:paraId="1E7ADB46" w14:textId="77777777" w:rsidR="001439BF" w:rsidRPr="001E7622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</w:p>
    <w:p w14:paraId="6A3AD2DC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 xml:space="preserve">Dates: </w:t>
      </w:r>
    </w:p>
    <w:p w14:paraId="6DB8383B" w14:textId="77777777" w:rsidR="00422E60" w:rsidRPr="009D5052" w:rsidRDefault="002664A8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01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="00E91D00">
        <w:rPr>
          <w:rFonts w:ascii="Segoe UI" w:hAnsi="Segoe UI" w:cs="Segoe UI"/>
          <w:b/>
          <w:sz w:val="22"/>
          <w:szCs w:val="22"/>
        </w:rPr>
        <w:t>21</w:t>
      </w:r>
      <w:r w:rsidR="00422E60" w:rsidRPr="009D5052">
        <w:rPr>
          <w:rFonts w:ascii="Segoe UI" w:hAnsi="Segoe UI" w:cs="Segoe UI"/>
          <w:b/>
          <w:sz w:val="22"/>
          <w:szCs w:val="22"/>
        </w:rPr>
        <w:t xml:space="preserve"> – </w:t>
      </w:r>
      <w:r w:rsidRPr="009D5052">
        <w:rPr>
          <w:rFonts w:ascii="Segoe UI" w:hAnsi="Segoe UI" w:cs="Segoe UI"/>
          <w:b/>
          <w:sz w:val="22"/>
          <w:szCs w:val="22"/>
        </w:rPr>
        <w:t>31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1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E91D00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 are you free for this entire duration: Yes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  <w:t xml:space="preserve">No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</w:p>
    <w:p w14:paraId="4F52285E" w14:textId="77777777" w:rsidR="00422E60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</w:p>
    <w:p w14:paraId="1DE37E95" w14:textId="77777777" w:rsidR="008E5F50" w:rsidRPr="009D5052" w:rsidRDefault="008E5F50" w:rsidP="008E5F5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1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en-US"/>
        </w:rPr>
        <w:t xml:space="preserve">German 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>Language</w:t>
      </w:r>
    </w:p>
    <w:p w14:paraId="3B7BEB34" w14:textId="77777777" w:rsidR="008E5F50" w:rsidRDefault="008E5F50" w:rsidP="008E5F50">
      <w:pPr>
        <w:autoSpaceDE w:val="0"/>
        <w:adjustRightInd w:val="0"/>
        <w:rPr>
          <w:rFonts w:ascii="Segoe UI" w:hAnsi="Segoe UI" w:cs="Segoe UI"/>
          <w:kern w:val="0"/>
          <w:sz w:val="22"/>
          <w:szCs w:val="22"/>
          <w:lang w:val="en-GB" w:eastAsia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local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communication and personal contact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 national projects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a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basic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level of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German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is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desirable.</w:t>
      </w:r>
    </w:p>
    <w:p w14:paraId="1BFAF1E6" w14:textId="77777777" w:rsidR="008E5F50" w:rsidRPr="009D5052" w:rsidRDefault="008E5F50" w:rsidP="008E5F50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What is your spoken level of </w:t>
      </w:r>
      <w:r>
        <w:rPr>
          <w:rFonts w:ascii="Segoe UI" w:hAnsi="Segoe UI" w:cs="Segoe UI"/>
          <w:sz w:val="22"/>
          <w:szCs w:val="22"/>
          <w:lang w:val="en-US"/>
        </w:rPr>
        <w:t>German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1 – 5 (1 being poor and 5 being fluent)</w:t>
      </w:r>
      <w:r w:rsidRPr="009D5052">
        <w:rPr>
          <w:rFonts w:ascii="Segoe UI" w:hAnsi="Segoe UI" w:cs="Segoe UI"/>
          <w:sz w:val="22"/>
          <w:szCs w:val="22"/>
          <w:lang w:val="en-US"/>
        </w:rPr>
        <w:br/>
        <w:t xml:space="preserve">What is the highest qualification you have in </w:t>
      </w:r>
      <w:r>
        <w:rPr>
          <w:rFonts w:ascii="Segoe UI" w:hAnsi="Segoe UI" w:cs="Segoe UI"/>
          <w:sz w:val="22"/>
          <w:szCs w:val="22"/>
          <w:lang w:val="en-US"/>
        </w:rPr>
        <w:t>German language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? </w:t>
      </w:r>
    </w:p>
    <w:p w14:paraId="051ECD64" w14:textId="77777777" w:rsidR="008E5F50" w:rsidRDefault="008E5F5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</w:p>
    <w:p w14:paraId="09BA17B9" w14:textId="77777777" w:rsidR="008E5F50" w:rsidRPr="009D5052" w:rsidRDefault="008E5F5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</w:p>
    <w:p w14:paraId="432CD5FF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2A1A5D8C" w14:textId="77777777" w:rsidR="00422E60" w:rsidRPr="009D5052" w:rsidRDefault="008E5F50" w:rsidP="00422E60">
      <w:pPr>
        <w:pStyle w:val="Ttulo"/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b/>
          <w:sz w:val="22"/>
          <w:szCs w:val="22"/>
        </w:rPr>
        <w:t>. Background Information</w:t>
      </w:r>
    </w:p>
    <w:p w14:paraId="5083896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Please tell us about </w:t>
      </w:r>
      <w:r w:rsidR="005626D2">
        <w:rPr>
          <w:rFonts w:ascii="Segoe UI" w:hAnsi="Segoe UI" w:cs="Segoe UI"/>
          <w:sz w:val="22"/>
          <w:szCs w:val="22"/>
        </w:rPr>
        <w:t xml:space="preserve">most </w:t>
      </w:r>
      <w:proofErr w:type="spellStart"/>
      <w:r w:rsidR="005626D2">
        <w:rPr>
          <w:rFonts w:ascii="Segoe UI" w:hAnsi="Segoe UI" w:cs="Segoe UI"/>
          <w:sz w:val="22"/>
          <w:szCs w:val="22"/>
        </w:rPr>
        <w:t>importand</w:t>
      </w:r>
      <w:proofErr w:type="spellEnd"/>
      <w:r w:rsidR="005626D2">
        <w:rPr>
          <w:rFonts w:ascii="Segoe UI" w:hAnsi="Segoe UI" w:cs="Segoe UI"/>
          <w:sz w:val="22"/>
          <w:szCs w:val="22"/>
        </w:rPr>
        <w:t xml:space="preserve"> points of </w:t>
      </w:r>
      <w:r w:rsidRPr="009D5052">
        <w:rPr>
          <w:rFonts w:ascii="Segoe UI" w:hAnsi="Segoe UI" w:cs="Segoe UI"/>
          <w:sz w:val="22"/>
          <w:szCs w:val="22"/>
        </w:rPr>
        <w:t xml:space="preserve">your </w:t>
      </w:r>
      <w:r w:rsidR="001439BF">
        <w:rPr>
          <w:rFonts w:ascii="Segoe UI" w:hAnsi="Segoe UI" w:cs="Segoe UI"/>
          <w:sz w:val="22"/>
          <w:szCs w:val="22"/>
        </w:rPr>
        <w:t xml:space="preserve">formal </w:t>
      </w:r>
      <w:r w:rsidRPr="009D5052">
        <w:rPr>
          <w:rFonts w:ascii="Segoe UI" w:hAnsi="Segoe UI" w:cs="Segoe UI"/>
          <w:sz w:val="22"/>
          <w:szCs w:val="22"/>
        </w:rPr>
        <w:t xml:space="preserve">education and employment history to date. If there are any gaps please tell us what you were doing i.e. unemployed, travelling etc. </w:t>
      </w:r>
    </w:p>
    <w:p w14:paraId="613AB0B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39B6D0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CB34126" w14:textId="77777777" w:rsidR="00422E60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3D715D7" w14:textId="77777777" w:rsidR="008E5F50" w:rsidRDefault="008E5F5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D6D9414" w14:textId="77777777" w:rsidR="008E5F50" w:rsidRPr="009D5052" w:rsidRDefault="008E5F5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FD674D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14E4BE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3C3B6C9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648283F" w14:textId="77777777" w:rsidR="00422E60" w:rsidRPr="009D5052" w:rsidRDefault="008E5F5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 you h</w:t>
      </w:r>
      <w:r w:rsidR="00422E60" w:rsidRPr="009D5052">
        <w:rPr>
          <w:rFonts w:ascii="Segoe UI" w:hAnsi="Segoe UI" w:cs="Segoe UI"/>
          <w:sz w:val="22"/>
          <w:szCs w:val="22"/>
        </w:rPr>
        <w:t xml:space="preserve">ave any specific </w:t>
      </w:r>
      <w:r w:rsidR="001439BF">
        <w:rPr>
          <w:rFonts w:ascii="Segoe UI" w:hAnsi="Segoe UI" w:cs="Segoe UI"/>
          <w:sz w:val="22"/>
          <w:szCs w:val="22"/>
        </w:rPr>
        <w:t xml:space="preserve">formal or </w:t>
      </w:r>
      <w:proofErr w:type="spellStart"/>
      <w:r w:rsidR="001439BF">
        <w:rPr>
          <w:rFonts w:ascii="Segoe UI" w:hAnsi="Segoe UI" w:cs="Segoe UI"/>
          <w:sz w:val="22"/>
          <w:szCs w:val="22"/>
        </w:rPr>
        <w:t>non formal</w:t>
      </w:r>
      <w:proofErr w:type="spellEnd"/>
      <w:r w:rsidR="001439BF">
        <w:rPr>
          <w:rFonts w:ascii="Segoe UI" w:hAnsi="Segoe UI" w:cs="Segoe UI"/>
          <w:sz w:val="22"/>
          <w:szCs w:val="22"/>
        </w:rPr>
        <w:t xml:space="preserve"> </w:t>
      </w:r>
      <w:r w:rsidR="00422E60" w:rsidRPr="009D5052">
        <w:rPr>
          <w:rFonts w:ascii="Segoe UI" w:hAnsi="Segoe UI" w:cs="Segoe UI"/>
          <w:sz w:val="22"/>
          <w:szCs w:val="22"/>
        </w:rPr>
        <w:t xml:space="preserve">qualifications relating to working with </w:t>
      </w:r>
      <w:r>
        <w:rPr>
          <w:rFonts w:ascii="Segoe UI" w:hAnsi="Segoe UI" w:cs="Segoe UI"/>
          <w:sz w:val="22"/>
          <w:szCs w:val="22"/>
        </w:rPr>
        <w:t>kids</w:t>
      </w:r>
      <w:r w:rsidR="00422E60" w:rsidRPr="009D5052">
        <w:rPr>
          <w:rFonts w:ascii="Segoe UI" w:hAnsi="Segoe UI" w:cs="Segoe UI"/>
          <w:sz w:val="22"/>
          <w:szCs w:val="22"/>
        </w:rPr>
        <w:t>?</w:t>
      </w:r>
    </w:p>
    <w:p w14:paraId="693CA99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742E23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BEE3CF0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DA4A9E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11750F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68A279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D1CA7B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F59E5B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6CFD648" w14:textId="77777777" w:rsidR="001439BF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 bit about yourself, your hobbies and interests</w:t>
      </w:r>
      <w:r w:rsidR="001439BF">
        <w:rPr>
          <w:rFonts w:ascii="Segoe UI" w:hAnsi="Segoe UI" w:cs="Segoe UI"/>
          <w:sz w:val="22"/>
          <w:szCs w:val="22"/>
        </w:rPr>
        <w:t xml:space="preserve">… </w:t>
      </w:r>
    </w:p>
    <w:p w14:paraId="4E5C78C6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C921DFE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C957FDA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E569B39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B8DA90E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49B65A4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896F91B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2DF40F3" w14:textId="77777777" w:rsidR="009D5052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Pr="001439BF">
        <w:rPr>
          <w:rFonts w:ascii="Segoe UI" w:hAnsi="Segoe UI" w:cs="Segoe UI"/>
          <w:sz w:val="22"/>
          <w:szCs w:val="22"/>
        </w:rPr>
        <w:t>ow would you characterize yourself</w:t>
      </w:r>
      <w:r>
        <w:rPr>
          <w:rFonts w:ascii="Segoe UI" w:hAnsi="Segoe UI" w:cs="Segoe UI"/>
          <w:sz w:val="22"/>
          <w:szCs w:val="22"/>
        </w:rPr>
        <w:t xml:space="preserve">? </w:t>
      </w:r>
      <w:r w:rsidR="005626D2">
        <w:rPr>
          <w:rFonts w:ascii="Segoe UI" w:hAnsi="Segoe UI" w:cs="Segoe UI"/>
          <w:sz w:val="22"/>
          <w:szCs w:val="22"/>
        </w:rPr>
        <w:t xml:space="preserve">What would your friends sys about </w:t>
      </w:r>
      <w:proofErr w:type="gramStart"/>
      <w:r w:rsidR="005626D2">
        <w:rPr>
          <w:rFonts w:ascii="Segoe UI" w:hAnsi="Segoe UI" w:cs="Segoe UI"/>
          <w:sz w:val="22"/>
          <w:szCs w:val="22"/>
        </w:rPr>
        <w:t>you ?</w:t>
      </w:r>
      <w:proofErr w:type="gramEnd"/>
      <w:r w:rsidR="005626D2">
        <w:rPr>
          <w:rFonts w:ascii="Segoe UI" w:hAnsi="Segoe UI" w:cs="Segoe UI"/>
          <w:sz w:val="22"/>
          <w:szCs w:val="22"/>
        </w:rPr>
        <w:t xml:space="preserve"> - </w:t>
      </w:r>
      <w:r>
        <w:rPr>
          <w:rFonts w:ascii="Segoe UI" w:hAnsi="Segoe UI" w:cs="Segoe UI"/>
          <w:sz w:val="22"/>
          <w:szCs w:val="22"/>
        </w:rPr>
        <w:t xml:space="preserve">Just name some </w:t>
      </w:r>
      <w:r w:rsidR="005626D2">
        <w:rPr>
          <w:rFonts w:ascii="Segoe UI" w:hAnsi="Segoe UI" w:cs="Segoe UI"/>
          <w:sz w:val="22"/>
          <w:szCs w:val="22"/>
        </w:rPr>
        <w:t xml:space="preserve">characteristics </w:t>
      </w:r>
    </w:p>
    <w:p w14:paraId="09CB7057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CA166B6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6EE3B4B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C658AA7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E8523C7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4BA4D8E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A3E0646" w14:textId="77777777" w:rsidR="00422E60" w:rsidRP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What is your motivation for participating as</w:t>
      </w:r>
      <w:r w:rsidR="00422E60" w:rsidRPr="009D5052">
        <w:rPr>
          <w:rFonts w:ascii="Segoe UI" w:hAnsi="Segoe UI" w:cs="Segoe UI"/>
          <w:sz w:val="22"/>
          <w:szCs w:val="22"/>
        </w:rPr>
        <w:t xml:space="preserve"> volunteer </w:t>
      </w:r>
      <w:r>
        <w:rPr>
          <w:rFonts w:ascii="Segoe UI" w:hAnsi="Segoe UI" w:cs="Segoe UI"/>
          <w:sz w:val="22"/>
          <w:szCs w:val="22"/>
        </w:rPr>
        <w:t>i</w:t>
      </w:r>
      <w:r w:rsidR="00422E60" w:rsidRPr="009D5052">
        <w:rPr>
          <w:rFonts w:ascii="Segoe UI" w:hAnsi="Segoe UI" w:cs="Segoe UI"/>
          <w:sz w:val="22"/>
          <w:szCs w:val="22"/>
        </w:rPr>
        <w:t xml:space="preserve">n the </w:t>
      </w:r>
      <w:r>
        <w:rPr>
          <w:rFonts w:ascii="Segoe UI" w:hAnsi="Segoe UI" w:cs="Segoe UI"/>
          <w:sz w:val="22"/>
          <w:szCs w:val="22"/>
        </w:rPr>
        <w:t xml:space="preserve">European </w:t>
      </w:r>
      <w:proofErr w:type="spellStart"/>
      <w:r>
        <w:rPr>
          <w:rFonts w:ascii="Segoe UI" w:hAnsi="Segoe UI" w:cs="Segoe UI"/>
          <w:sz w:val="22"/>
          <w:szCs w:val="22"/>
        </w:rPr>
        <w:t>Solidatity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422E60" w:rsidRPr="009D5052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orps</w:t>
      </w:r>
      <w:r w:rsidR="00422E60" w:rsidRPr="009D5052">
        <w:rPr>
          <w:rFonts w:ascii="Segoe UI" w:hAnsi="Segoe UI" w:cs="Segoe UI"/>
          <w:sz w:val="22"/>
          <w:szCs w:val="22"/>
        </w:rPr>
        <w:t xml:space="preserve"> Programme?</w:t>
      </w:r>
    </w:p>
    <w:p w14:paraId="58835C0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26F80D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AAFA12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4EC76E6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53E42A15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732F435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7737470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</w:p>
    <w:p w14:paraId="1EACE370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  <w:r w:rsidRPr="009D5052">
        <w:rPr>
          <w:rFonts w:ascii="Segoe UI" w:hAnsi="Segoe UI" w:cs="Segoe UI"/>
          <w:i/>
          <w:sz w:val="22"/>
          <w:szCs w:val="22"/>
        </w:rPr>
        <w:t xml:space="preserve">I declare that all the above information is true </w:t>
      </w:r>
    </w:p>
    <w:p w14:paraId="699DF7F5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</w:p>
    <w:p w14:paraId="6C3E5BA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  <w:r w:rsidRPr="009D5052">
        <w:rPr>
          <w:rFonts w:ascii="Segoe UI" w:hAnsi="Segoe UI" w:cs="Segoe UI"/>
          <w:sz w:val="22"/>
          <w:szCs w:val="22"/>
        </w:rPr>
        <w:t>Signed: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</w:rPr>
        <w:t xml:space="preserve"> Date: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</w:p>
    <w:p w14:paraId="2F4EF3DB" w14:textId="77777777" w:rsidR="009D5052" w:rsidRDefault="009D5052" w:rsidP="009D5052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2EDD87A" w14:textId="77777777" w:rsidR="009D5052" w:rsidRDefault="009D5052" w:rsidP="009D5052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EEDA098" w14:textId="073C61C6" w:rsidR="009D5052" w:rsidRPr="009D5052" w:rsidRDefault="009D5052" w:rsidP="00BA6CA2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</w:p>
    <w:sectPr w:rsidR="009D5052" w:rsidRPr="009D5052" w:rsidSect="00624ABE">
      <w:headerReference w:type="first" r:id="rId8"/>
      <w:footerReference w:type="first" r:id="rId9"/>
      <w:pgSz w:w="11906" w:h="16838" w:code="9"/>
      <w:pgMar w:top="1440" w:right="1797" w:bottom="851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76E2" w14:textId="77777777" w:rsidR="00210F50" w:rsidRDefault="00210F50">
      <w:r>
        <w:separator/>
      </w:r>
    </w:p>
  </w:endnote>
  <w:endnote w:type="continuationSeparator" w:id="0">
    <w:p w14:paraId="2BDC674D" w14:textId="77777777" w:rsidR="00210F50" w:rsidRDefault="002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75 Blac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utiger LT Std 45 Light">
    <w:charset w:val="00"/>
    <w:family w:val="swiss"/>
    <w:pitch w:val="variable"/>
    <w:sig w:usb0="800000AF" w:usb1="4000204A" w:usb2="00000000" w:usb3="00000000" w:csb0="00000001" w:csb1="00000000"/>
  </w:font>
  <w:font w:name="Frutiger LT Std 55 Roman">
    <w:charset w:val="00"/>
    <w:family w:val="swiss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DC94" w14:textId="77777777" w:rsidR="009909F0" w:rsidRDefault="009909F0" w:rsidP="00C56D50">
    <w:pPr>
      <w:pStyle w:val="Rodap"/>
    </w:pPr>
  </w:p>
  <w:p w14:paraId="623ADFBF" w14:textId="77777777" w:rsidR="0075523E" w:rsidRDefault="0075523E" w:rsidP="00C56D50">
    <w:pPr>
      <w:pStyle w:val="Rodap"/>
    </w:pPr>
  </w:p>
  <w:p w14:paraId="07A69541" w14:textId="77777777" w:rsidR="0075523E" w:rsidRDefault="0075523E" w:rsidP="00C56D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C5367" w14:textId="77777777" w:rsidR="00210F50" w:rsidRDefault="00210F50">
      <w:r>
        <w:separator/>
      </w:r>
    </w:p>
  </w:footnote>
  <w:footnote w:type="continuationSeparator" w:id="0">
    <w:p w14:paraId="18933A67" w14:textId="77777777" w:rsidR="00210F50" w:rsidRDefault="0021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6C19" w14:textId="77777777" w:rsidR="006133DA" w:rsidRPr="006133DA" w:rsidRDefault="006133DA" w:rsidP="006133DA">
    <w:pPr>
      <w:rPr>
        <w:rFonts w:ascii="Segoe UI" w:hAnsi="Segoe UI" w:cs="Segoe UI"/>
        <w:b/>
        <w:sz w:val="36"/>
        <w:szCs w:val="22"/>
        <w:lang w:val="en-US"/>
      </w:rPr>
    </w:pPr>
    <w:r w:rsidRPr="006133DA">
      <w:rPr>
        <w:rFonts w:ascii="Segoe UI" w:hAnsi="Segoe UI" w:cs="Segoe UI"/>
        <w:b/>
        <w:sz w:val="36"/>
        <w:szCs w:val="22"/>
        <w:lang w:val="en-US"/>
      </w:rPr>
      <w:t xml:space="preserve">Application Form </w:t>
    </w:r>
  </w:p>
  <w:p w14:paraId="598CD345" w14:textId="77777777" w:rsidR="00731E54" w:rsidRDefault="00731E54" w:rsidP="001E7622">
    <w:pPr>
      <w:tabs>
        <w:tab w:val="right" w:pos="8669"/>
      </w:tabs>
      <w:rPr>
        <w:rFonts w:ascii="Segoe UI" w:hAnsi="Segoe UI" w:cs="Segoe UI"/>
        <w:b/>
        <w:sz w:val="22"/>
        <w:szCs w:val="20"/>
        <w:lang w:val="en-US"/>
      </w:rPr>
    </w:pPr>
    <w:r w:rsidRPr="006133DA">
      <w:rPr>
        <w:rFonts w:ascii="Segoe UI" w:hAnsi="Segoe UI" w:cs="Segoe UI"/>
        <w:b/>
        <w:sz w:val="32"/>
        <w:szCs w:val="20"/>
        <w:lang w:val="en-US"/>
      </w:rPr>
      <w:t>European Solidarity Corps Project (</w:t>
    </w:r>
    <w:r w:rsidR="001439BF">
      <w:rPr>
        <w:rFonts w:ascii="Segoe UI" w:hAnsi="Segoe UI" w:cs="Segoe UI"/>
        <w:b/>
        <w:sz w:val="32"/>
        <w:szCs w:val="20"/>
        <w:lang w:val="en-US"/>
      </w:rPr>
      <w:t>ESC</w:t>
    </w:r>
    <w:r w:rsidRPr="006133DA">
      <w:rPr>
        <w:rFonts w:ascii="Segoe UI" w:hAnsi="Segoe UI" w:cs="Segoe UI"/>
        <w:b/>
        <w:sz w:val="32"/>
        <w:szCs w:val="20"/>
        <w:lang w:val="en-US"/>
      </w:rPr>
      <w:t>)</w:t>
    </w:r>
    <w:r w:rsidR="001E7622">
      <w:rPr>
        <w:rFonts w:ascii="Segoe UI" w:hAnsi="Segoe UI" w:cs="Segoe UI"/>
        <w:b/>
        <w:sz w:val="32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9FB"/>
    <w:multiLevelType w:val="hybridMultilevel"/>
    <w:tmpl w:val="C1F215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52F12"/>
    <w:multiLevelType w:val="hybridMultilevel"/>
    <w:tmpl w:val="EB862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21E"/>
    <w:multiLevelType w:val="hybridMultilevel"/>
    <w:tmpl w:val="BED0E580"/>
    <w:lvl w:ilvl="0" w:tplc="67A47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642"/>
    <w:multiLevelType w:val="hybridMultilevel"/>
    <w:tmpl w:val="44DC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052F"/>
    <w:multiLevelType w:val="hybridMultilevel"/>
    <w:tmpl w:val="1FE2914E"/>
    <w:lvl w:ilvl="0" w:tplc="90CA0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A02B2"/>
    <w:multiLevelType w:val="hybridMultilevel"/>
    <w:tmpl w:val="0FD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3F"/>
    <w:rsid w:val="00014645"/>
    <w:rsid w:val="00017A2C"/>
    <w:rsid w:val="00046465"/>
    <w:rsid w:val="000519BC"/>
    <w:rsid w:val="00065642"/>
    <w:rsid w:val="00067D6D"/>
    <w:rsid w:val="00102EE5"/>
    <w:rsid w:val="001439BF"/>
    <w:rsid w:val="001502E7"/>
    <w:rsid w:val="00170E60"/>
    <w:rsid w:val="00173A22"/>
    <w:rsid w:val="001804BD"/>
    <w:rsid w:val="001B252D"/>
    <w:rsid w:val="001D4D3D"/>
    <w:rsid w:val="001E7622"/>
    <w:rsid w:val="0020546F"/>
    <w:rsid w:val="00210F50"/>
    <w:rsid w:val="002664A8"/>
    <w:rsid w:val="002A49B5"/>
    <w:rsid w:val="002B2B18"/>
    <w:rsid w:val="0033770D"/>
    <w:rsid w:val="00360985"/>
    <w:rsid w:val="00372CE7"/>
    <w:rsid w:val="00396050"/>
    <w:rsid w:val="003B104C"/>
    <w:rsid w:val="003C3EFC"/>
    <w:rsid w:val="003C571C"/>
    <w:rsid w:val="003F1B46"/>
    <w:rsid w:val="00422E60"/>
    <w:rsid w:val="00437A80"/>
    <w:rsid w:val="00441B20"/>
    <w:rsid w:val="00446E5E"/>
    <w:rsid w:val="00486C32"/>
    <w:rsid w:val="004C63E6"/>
    <w:rsid w:val="00504F5E"/>
    <w:rsid w:val="005461DD"/>
    <w:rsid w:val="00552438"/>
    <w:rsid w:val="00552FD8"/>
    <w:rsid w:val="005626D2"/>
    <w:rsid w:val="005B6226"/>
    <w:rsid w:val="005E3775"/>
    <w:rsid w:val="005F3CD7"/>
    <w:rsid w:val="006133DA"/>
    <w:rsid w:val="00624ABE"/>
    <w:rsid w:val="006349C7"/>
    <w:rsid w:val="006A2D7D"/>
    <w:rsid w:val="006D50CB"/>
    <w:rsid w:val="0071299E"/>
    <w:rsid w:val="00716527"/>
    <w:rsid w:val="00725E3F"/>
    <w:rsid w:val="00731E54"/>
    <w:rsid w:val="0075523E"/>
    <w:rsid w:val="00792187"/>
    <w:rsid w:val="00804754"/>
    <w:rsid w:val="0081246A"/>
    <w:rsid w:val="008143E9"/>
    <w:rsid w:val="0084252E"/>
    <w:rsid w:val="008A572D"/>
    <w:rsid w:val="008C7B21"/>
    <w:rsid w:val="008D1D9B"/>
    <w:rsid w:val="008E5F50"/>
    <w:rsid w:val="00917138"/>
    <w:rsid w:val="00940868"/>
    <w:rsid w:val="00943D48"/>
    <w:rsid w:val="00944BF4"/>
    <w:rsid w:val="00971106"/>
    <w:rsid w:val="00972EF2"/>
    <w:rsid w:val="00985F30"/>
    <w:rsid w:val="009909F0"/>
    <w:rsid w:val="00992147"/>
    <w:rsid w:val="009D5052"/>
    <w:rsid w:val="009E11C1"/>
    <w:rsid w:val="009F2BE0"/>
    <w:rsid w:val="00A0263E"/>
    <w:rsid w:val="00A569CA"/>
    <w:rsid w:val="00A91D67"/>
    <w:rsid w:val="00A959A4"/>
    <w:rsid w:val="00AD4C37"/>
    <w:rsid w:val="00AE7D91"/>
    <w:rsid w:val="00AF238D"/>
    <w:rsid w:val="00B35145"/>
    <w:rsid w:val="00B44AA4"/>
    <w:rsid w:val="00B84FC0"/>
    <w:rsid w:val="00B9794A"/>
    <w:rsid w:val="00BA3EC3"/>
    <w:rsid w:val="00BA6CA2"/>
    <w:rsid w:val="00BE09FD"/>
    <w:rsid w:val="00BF3BFF"/>
    <w:rsid w:val="00C16CF9"/>
    <w:rsid w:val="00C238A3"/>
    <w:rsid w:val="00C2518C"/>
    <w:rsid w:val="00C25727"/>
    <w:rsid w:val="00C335BA"/>
    <w:rsid w:val="00C56D50"/>
    <w:rsid w:val="00CA4BCF"/>
    <w:rsid w:val="00CD160F"/>
    <w:rsid w:val="00CD3CE5"/>
    <w:rsid w:val="00CD6FCC"/>
    <w:rsid w:val="00CE1BB0"/>
    <w:rsid w:val="00D355D7"/>
    <w:rsid w:val="00D71B17"/>
    <w:rsid w:val="00DB75E4"/>
    <w:rsid w:val="00DC703A"/>
    <w:rsid w:val="00E050B9"/>
    <w:rsid w:val="00E10811"/>
    <w:rsid w:val="00E2586F"/>
    <w:rsid w:val="00E701F5"/>
    <w:rsid w:val="00E853AE"/>
    <w:rsid w:val="00E91D00"/>
    <w:rsid w:val="00EA1967"/>
    <w:rsid w:val="00ED6A0F"/>
    <w:rsid w:val="00EF0613"/>
    <w:rsid w:val="00EF07CB"/>
    <w:rsid w:val="00EF08E8"/>
    <w:rsid w:val="00EF498E"/>
    <w:rsid w:val="00F10A8D"/>
    <w:rsid w:val="00F11BF5"/>
    <w:rsid w:val="00F11D2F"/>
    <w:rsid w:val="00F148F8"/>
    <w:rsid w:val="00F16594"/>
    <w:rsid w:val="00F32E89"/>
    <w:rsid w:val="00FB1761"/>
    <w:rsid w:val="00FD3FF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540D72"/>
  <w15:docId w15:val="{5B1311DA-071E-4504-A6AD-A23142D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E3F"/>
    <w:pPr>
      <w:suppressAutoHyphens/>
      <w:autoSpaceDN w:val="0"/>
      <w:textAlignment w:val="baseline"/>
    </w:pPr>
    <w:rPr>
      <w:rFonts w:ascii="Frutiger 55 Roman" w:hAnsi="Frutiger 55 Roman"/>
      <w:kern w:val="3"/>
      <w:szCs w:val="24"/>
      <w:lang w:eastAsia="zh-CN"/>
    </w:rPr>
  </w:style>
  <w:style w:type="paragraph" w:styleId="Ttulo1">
    <w:name w:val="heading 1"/>
    <w:basedOn w:val="Normal"/>
    <w:next w:val="Normal"/>
    <w:link w:val="Ttulo1Carter"/>
    <w:uiPriority w:val="9"/>
    <w:qFormat/>
    <w:rsid w:val="00792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qFormat/>
    <w:rsid w:val="00D71B17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Ttulo6">
    <w:name w:val="heading 6"/>
    <w:basedOn w:val="Normal"/>
    <w:next w:val="Normal"/>
    <w:qFormat/>
    <w:rsid w:val="00D71B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71B17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D71B17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semiHidden/>
    <w:rsid w:val="00D71B17"/>
  </w:style>
  <w:style w:type="paragraph" w:styleId="Textodebloco">
    <w:name w:val="Block Text"/>
    <w:basedOn w:val="Normal"/>
    <w:semiHidden/>
    <w:rsid w:val="00D71B17"/>
    <w:pPr>
      <w:spacing w:after="240"/>
      <w:ind w:left="-1276" w:right="-1610"/>
    </w:pPr>
    <w:rPr>
      <w:rFonts w:ascii="Frutiger LT Std 75 Black" w:hAnsi="Frutiger LT Std 75 Black"/>
      <w:szCs w:val="20"/>
      <w:lang w:val="en-US" w:eastAsia="en-US"/>
    </w:rPr>
  </w:style>
  <w:style w:type="paragraph" w:customStyle="1" w:styleId="klein">
    <w:name w:val="klein"/>
    <w:basedOn w:val="Normal"/>
    <w:rsid w:val="00D71B17"/>
    <w:rPr>
      <w:rFonts w:ascii="Frutiger LT Std 45 Light" w:hAnsi="Frutiger LT Std 45 Light"/>
      <w:sz w:val="18"/>
      <w:szCs w:val="20"/>
      <w:lang w:val="en-US" w:eastAsia="en-US"/>
    </w:rPr>
  </w:style>
  <w:style w:type="paragraph" w:customStyle="1" w:styleId="adresse">
    <w:name w:val="adresse"/>
    <w:basedOn w:val="Normal"/>
    <w:rsid w:val="00D71B17"/>
    <w:rPr>
      <w:rFonts w:ascii="Frutiger LT Std 55 Roman" w:hAnsi="Frutiger LT Std 55 Roman"/>
      <w:sz w:val="24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659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6594"/>
    <w:rPr>
      <w:rFonts w:ascii="Lucida Grande" w:hAnsi="Lucida Grande" w:cs="Lucida Grande"/>
      <w:sz w:val="18"/>
      <w:szCs w:val="18"/>
    </w:rPr>
  </w:style>
  <w:style w:type="paragraph" w:customStyle="1" w:styleId="Index">
    <w:name w:val="Index"/>
    <w:basedOn w:val="Normal"/>
    <w:rsid w:val="00725E3F"/>
    <w:pPr>
      <w:suppressLineNumbers/>
    </w:pPr>
    <w:rPr>
      <w:rFonts w:cs="Tahoma"/>
    </w:rPr>
  </w:style>
  <w:style w:type="paragraph" w:styleId="PargrafodaLista">
    <w:name w:val="List Paragraph"/>
    <w:basedOn w:val="Normal"/>
    <w:uiPriority w:val="72"/>
    <w:qFormat/>
    <w:rsid w:val="00725E3F"/>
    <w:pPr>
      <w:ind w:left="720"/>
      <w:contextualSpacing/>
    </w:pPr>
  </w:style>
  <w:style w:type="paragraph" w:customStyle="1" w:styleId="Kopfzeile1">
    <w:name w:val="Kopfzeile1"/>
    <w:basedOn w:val="Normal"/>
    <w:rsid w:val="00CD3CE5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Normal"/>
    <w:rsid w:val="00CD3CE5"/>
    <w:pPr>
      <w:spacing w:line="360" w:lineRule="auto"/>
      <w:jc w:val="both"/>
    </w:pPr>
  </w:style>
  <w:style w:type="paragraph" w:customStyle="1" w:styleId="berschrift11">
    <w:name w:val="Überschrift 11"/>
    <w:basedOn w:val="Normal"/>
    <w:next w:val="Normal"/>
    <w:rsid w:val="00CD3CE5"/>
    <w:pPr>
      <w:keepNext/>
      <w:jc w:val="center"/>
      <w:outlineLvl w:val="0"/>
    </w:pPr>
    <w:rPr>
      <w:u w:val="single"/>
    </w:rPr>
  </w:style>
  <w:style w:type="paragraph" w:customStyle="1" w:styleId="berschriftVertrag">
    <w:name w:val="Überschrift Vertrag"/>
    <w:basedOn w:val="Normal"/>
    <w:rsid w:val="00917138"/>
    <w:pPr>
      <w:spacing w:before="360" w:after="120"/>
      <w:jc w:val="both"/>
    </w:pPr>
    <w:rPr>
      <w:b/>
      <w:bCs/>
      <w:caps/>
      <w:sz w:val="22"/>
    </w:rPr>
  </w:style>
  <w:style w:type="table" w:styleId="TabelacomGrelha">
    <w:name w:val="Table Grid"/>
    <w:basedOn w:val="Tabelanormal"/>
    <w:uiPriority w:val="59"/>
    <w:rsid w:val="00917138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7921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paragraph" w:styleId="Corpodetexto">
    <w:name w:val="Body Text"/>
    <w:basedOn w:val="Normal"/>
    <w:link w:val="CorpodetextoCarter"/>
    <w:semiHidden/>
    <w:rsid w:val="00792187"/>
    <w:pPr>
      <w:suppressAutoHyphens w:val="0"/>
      <w:autoSpaceDN/>
      <w:textAlignment w:val="auto"/>
    </w:pPr>
    <w:rPr>
      <w:rFonts w:ascii="Times New Roman" w:hAnsi="Times New Roman"/>
      <w:kern w:val="0"/>
      <w:lang w:eastAsia="de-DE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92187"/>
    <w:rPr>
      <w:szCs w:val="24"/>
    </w:rPr>
  </w:style>
  <w:style w:type="paragraph" w:styleId="Corpodetexto2">
    <w:name w:val="Body Text 2"/>
    <w:basedOn w:val="Normal"/>
    <w:link w:val="Corpodetexto2Carter"/>
    <w:semiHidden/>
    <w:rsid w:val="00792187"/>
    <w:pPr>
      <w:suppressAutoHyphens w:val="0"/>
      <w:autoSpaceDN/>
      <w:jc w:val="both"/>
      <w:textAlignment w:val="auto"/>
    </w:pPr>
    <w:rPr>
      <w:rFonts w:ascii="Times New Roman" w:hAnsi="Times New Roman"/>
      <w:kern w:val="0"/>
      <w:sz w:val="24"/>
      <w:lang w:eastAsia="de-DE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792187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1652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04F5E"/>
    <w:rPr>
      <w:color w:val="800080" w:themeColor="followedHyperlink"/>
      <w:u w:val="single"/>
    </w:rPr>
  </w:style>
  <w:style w:type="paragraph" w:styleId="Ttulo">
    <w:name w:val="Title"/>
    <w:basedOn w:val="Normal"/>
    <w:link w:val="TtuloCarter"/>
    <w:qFormat/>
    <w:rsid w:val="00422E60"/>
    <w:pPr>
      <w:suppressAutoHyphens w:val="0"/>
      <w:autoSpaceDN/>
      <w:jc w:val="center"/>
      <w:textAlignment w:val="auto"/>
    </w:pPr>
    <w:rPr>
      <w:rFonts w:ascii="Arial" w:hAnsi="Arial"/>
      <w:kern w:val="0"/>
      <w:sz w:val="32"/>
      <w:szCs w:val="20"/>
      <w:lang w:val="en-GB" w:eastAsia="en-US"/>
    </w:rPr>
  </w:style>
  <w:style w:type="character" w:customStyle="1" w:styleId="TtuloCarter">
    <w:name w:val="Título Caráter"/>
    <w:basedOn w:val="Tipodeletrapredefinidodopargrafo"/>
    <w:link w:val="Ttulo"/>
    <w:rsid w:val="00422E6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riefvorlage_ro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18F76-8705-4FBE-84B8-4B17F8ED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Briefvorlage_rot</Template>
  <TotalTime>3</TotalTime>
  <Pages>2</Pages>
  <Words>200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ICJA e.V.</Company>
  <LinksUpToDate>false</LinksUpToDate>
  <CharactersWithSpaces>1376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http://www.icja.de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mailto:icja@icja.de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pmussger</dc:creator>
  <cp:lastModifiedBy>sveenvio</cp:lastModifiedBy>
  <cp:revision>2</cp:revision>
  <cp:lastPrinted>2019-09-16T13:47:00Z</cp:lastPrinted>
  <dcterms:created xsi:type="dcterms:W3CDTF">2020-11-27T16:22:00Z</dcterms:created>
  <dcterms:modified xsi:type="dcterms:W3CDTF">2020-11-27T16:22:00Z</dcterms:modified>
</cp:coreProperties>
</file>